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て</w:t>
      </w:r>
    </w:p>
    <w:p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:rsidR="004B0E85" w:rsidRPr="00CA3CA1" w:rsidRDefault="004B0E85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</w:t>
      </w:r>
      <w:r w:rsidR="00CB707B">
        <w:rPr>
          <w:rFonts w:ascii="ＭＳ 明朝" w:hAnsi="ＭＳ 明朝" w:hint="eastAsia"/>
          <w:kern w:val="0"/>
          <w:sz w:val="24"/>
          <w:szCs w:val="21"/>
        </w:rPr>
        <w:t>記名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 w:hint="eastAsia"/>
          <w:kern w:val="0"/>
          <w:sz w:val="24"/>
          <w:szCs w:val="21"/>
        </w:rPr>
      </w:pPr>
    </w:p>
    <w:p w:rsidR="004B0E85" w:rsidRPr="009B1DDA" w:rsidRDefault="004B0E85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:rsidR="004B0E85" w:rsidRPr="00BF507C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4B0E85" w:rsidRPr="00472232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4B0E85" w:rsidRPr="009B1DDA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4B0E85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 w:hint="eastAsia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FE2296" w:rsidRPr="005427BF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</w:p>
        </w:tc>
      </w:tr>
      <w:tr w:rsidR="005427BF" w:rsidRPr="005427BF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427BF" w:rsidRPr="0043428E" w:rsidRDefault="005427BF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4B0E85" w:rsidRPr="005427BF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F37B8" w:rsidRDefault="00DD4AE7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:rsidR="004B0E85" w:rsidRDefault="00DD4AE7" w:rsidP="003C6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</w:pPr>
            <w:r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</w:t>
            </w:r>
            <w:r w:rsidR="003C6871"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具体的な利用用途：</w:t>
            </w:r>
            <w:r w:rsid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）</w:t>
            </w:r>
          </w:p>
        </w:tc>
      </w:tr>
    </w:tbl>
    <w:p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:rsidR="00DD4AE7" w:rsidRDefault="00DD4AE7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</w:p>
    <w:p w:rsidR="00DD4AE7" w:rsidRPr="00A718E2" w:rsidRDefault="00155350" w:rsidP="00DD4AE7">
      <w:pPr>
        <w:suppressAutoHyphens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A9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" strokeweight="1pt">
                <v:stroke dashstyle="dash"/>
              </v:shape>
            </w:pict>
          </mc:Fallback>
        </mc:AlternateContent>
      </w:r>
      <w:r w:rsidR="00DD4AE7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80134A" w:rsidRDefault="00DD4AE7" w:rsidP="00125B52">
            <w:pPr>
              <w:suppressAutoHyphens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6778AB" w:rsidRDefault="00DD4AE7" w:rsidP="00125B52">
            <w:pPr>
              <w:suppressAutoHyphens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 w:hint="eastAsia"/>
          <w:szCs w:val="21"/>
        </w:rPr>
      </w:pPr>
    </w:p>
    <w:sectPr w:rsidR="00F30CB3" w:rsidRPr="00A718E2" w:rsidSect="002255F3">
      <w:headerReference w:type="default" r:id="rId11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82" w:rsidRDefault="00142682" w:rsidP="00230693">
      <w:r>
        <w:separator/>
      </w:r>
    </w:p>
  </w:endnote>
  <w:endnote w:type="continuationSeparator" w:id="0">
    <w:p w:rsidR="00142682" w:rsidRDefault="00142682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82" w:rsidRDefault="00142682" w:rsidP="00230693">
      <w:r>
        <w:separator/>
      </w:r>
    </w:p>
  </w:footnote>
  <w:footnote w:type="continuationSeparator" w:id="0">
    <w:p w:rsidR="00142682" w:rsidRDefault="00142682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4E0" w:rsidRPr="00FF64E0" w:rsidRDefault="00155350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7AF3D4" id="Rectangle 3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" filled="f">
              <v:textbox inset="5.85pt,.7pt,5.85pt,.7pt"/>
            </v:rect>
          </w:pict>
        </mc:Fallback>
      </mc:AlternateContent>
    </w:r>
    <w:r w:rsidR="00DD4AE7">
      <w:rPr>
        <w:rFonts w:hint="eastAsia"/>
      </w:rPr>
      <w:t>宅地建物取引業者→</w:t>
    </w:r>
    <w:r w:rsidR="00FF64E0">
      <w:rPr>
        <w:rFonts w:hint="eastAsia"/>
      </w:rPr>
      <w:t>申請者→市区町村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 w:tplc="9EE672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attachedTemplate r:id="rId1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DD"/>
    <w:rsid w:val="0000141F"/>
    <w:rsid w:val="000041EA"/>
    <w:rsid w:val="000059C9"/>
    <w:rsid w:val="00014747"/>
    <w:rsid w:val="00033785"/>
    <w:rsid w:val="000368FA"/>
    <w:rsid w:val="0004101A"/>
    <w:rsid w:val="00042487"/>
    <w:rsid w:val="00051B44"/>
    <w:rsid w:val="00055058"/>
    <w:rsid w:val="00063C51"/>
    <w:rsid w:val="0008140C"/>
    <w:rsid w:val="00096844"/>
    <w:rsid w:val="000A5963"/>
    <w:rsid w:val="000C18A0"/>
    <w:rsid w:val="000C66D6"/>
    <w:rsid w:val="000C7057"/>
    <w:rsid w:val="000D011F"/>
    <w:rsid w:val="000E3782"/>
    <w:rsid w:val="000E453A"/>
    <w:rsid w:val="000F095E"/>
    <w:rsid w:val="000F0D75"/>
    <w:rsid w:val="000F4260"/>
    <w:rsid w:val="00100EB8"/>
    <w:rsid w:val="0010760C"/>
    <w:rsid w:val="00110FD9"/>
    <w:rsid w:val="00115F3E"/>
    <w:rsid w:val="00125B52"/>
    <w:rsid w:val="0013680D"/>
    <w:rsid w:val="00142682"/>
    <w:rsid w:val="00142D81"/>
    <w:rsid w:val="00147507"/>
    <w:rsid w:val="001546DC"/>
    <w:rsid w:val="00155350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58E4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F0016"/>
    <w:rsid w:val="002F0811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C6871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40B75"/>
    <w:rsid w:val="004431E1"/>
    <w:rsid w:val="0046564A"/>
    <w:rsid w:val="00466E79"/>
    <w:rsid w:val="0047100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283D"/>
    <w:rsid w:val="0059583D"/>
    <w:rsid w:val="00595AD1"/>
    <w:rsid w:val="005A2036"/>
    <w:rsid w:val="005D041F"/>
    <w:rsid w:val="005F328E"/>
    <w:rsid w:val="005F461A"/>
    <w:rsid w:val="00601D7B"/>
    <w:rsid w:val="00611881"/>
    <w:rsid w:val="00654A22"/>
    <w:rsid w:val="00675FE6"/>
    <w:rsid w:val="00686935"/>
    <w:rsid w:val="00694B4B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3C83"/>
    <w:rsid w:val="007F77E6"/>
    <w:rsid w:val="0080134A"/>
    <w:rsid w:val="00812509"/>
    <w:rsid w:val="0081700F"/>
    <w:rsid w:val="00822FA1"/>
    <w:rsid w:val="00825C83"/>
    <w:rsid w:val="00842315"/>
    <w:rsid w:val="00852555"/>
    <w:rsid w:val="00862206"/>
    <w:rsid w:val="00891947"/>
    <w:rsid w:val="008954C3"/>
    <w:rsid w:val="008A6098"/>
    <w:rsid w:val="008A797A"/>
    <w:rsid w:val="008A7C1D"/>
    <w:rsid w:val="008B570B"/>
    <w:rsid w:val="008B707A"/>
    <w:rsid w:val="008C1668"/>
    <w:rsid w:val="008C3314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D41C1"/>
    <w:rsid w:val="009E604F"/>
    <w:rsid w:val="009F1CBE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765"/>
    <w:rsid w:val="00B02998"/>
    <w:rsid w:val="00B30C6C"/>
    <w:rsid w:val="00B354C8"/>
    <w:rsid w:val="00B36DC5"/>
    <w:rsid w:val="00B37CFD"/>
    <w:rsid w:val="00B40D89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2E5"/>
    <w:rsid w:val="00C01662"/>
    <w:rsid w:val="00C02A83"/>
    <w:rsid w:val="00C038B0"/>
    <w:rsid w:val="00C46846"/>
    <w:rsid w:val="00C46F99"/>
    <w:rsid w:val="00C6442E"/>
    <w:rsid w:val="00C65C6B"/>
    <w:rsid w:val="00C822FD"/>
    <w:rsid w:val="00C847EB"/>
    <w:rsid w:val="00C90CB7"/>
    <w:rsid w:val="00C9113C"/>
    <w:rsid w:val="00C93F35"/>
    <w:rsid w:val="00CA1ADF"/>
    <w:rsid w:val="00CA4ECD"/>
    <w:rsid w:val="00CB1FE3"/>
    <w:rsid w:val="00CB707B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D4AE7"/>
    <w:rsid w:val="00DE5E61"/>
    <w:rsid w:val="00DF6106"/>
    <w:rsid w:val="00E179DA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D08AD068-F2F2-4278-8FED-F470121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C33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3&#20303;&#23429;&#25919;&#31574;&#35506;\&#12304;&#20303;&#23429;&#31246;&#21046;&#65320;&#65328;&#12305;\2011.7.19&#20462;&#27491;\&#9315;&#32784;&#38663;&#25913;&#20462;&#35388;&#2612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a4b7a0ad8f24cf4eae111c842a15dee2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63607f976eb514c51644f554b00ad657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7672-7F6E-45B2-9BC6-2DE98BD8F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B1C7B-C534-4020-9243-ECBDB1402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D33AF-7AE6-4244-A645-7756D0234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5AAAB1-03A8-4EC0-B0CB-4C4FA562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④耐震改修証明書.dot</Template>
  <TotalTime>0</TotalTime>
  <Pages>1</Pages>
  <Words>93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2020-02-12T10:02:00Z</cp:lastPrinted>
  <dcterms:created xsi:type="dcterms:W3CDTF">2024-12-02T00:36:00Z</dcterms:created>
  <dcterms:modified xsi:type="dcterms:W3CDTF">2024-12-02T00:36:00Z</dcterms:modified>
</cp:coreProperties>
</file>