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33CC" w14:textId="77777777" w:rsidR="00752F72" w:rsidRDefault="00752F72">
      <w:r>
        <w:rPr>
          <w:rFonts w:hint="eastAsia"/>
        </w:rPr>
        <w:t>別記第２号様式（第７条関係）</w:t>
      </w:r>
    </w:p>
    <w:p w14:paraId="1D2BDAF9" w14:textId="77777777" w:rsidR="00752F72" w:rsidRDefault="00752F72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聖籠町小規模工事等契約希望者登録事項（変更・廃止）届</w:t>
      </w:r>
    </w:p>
    <w:p w14:paraId="367C4F56" w14:textId="77777777" w:rsidR="00752F72" w:rsidRDefault="00752F72">
      <w:pPr>
        <w:spacing w:line="360" w:lineRule="auto"/>
        <w:jc w:val="right"/>
      </w:pPr>
      <w:r>
        <w:rPr>
          <w:rFonts w:hint="eastAsia"/>
        </w:rPr>
        <w:t xml:space="preserve">　　　　　　　　年　　月　　日</w:t>
      </w:r>
    </w:p>
    <w:p w14:paraId="59FC57A7" w14:textId="77777777" w:rsidR="00752F72" w:rsidRDefault="00752F72">
      <w:pPr>
        <w:spacing w:line="480" w:lineRule="auto"/>
        <w:rPr>
          <w:sz w:val="24"/>
        </w:rPr>
      </w:pPr>
      <w:r>
        <w:rPr>
          <w:rFonts w:hint="eastAsia"/>
          <w:sz w:val="24"/>
        </w:rPr>
        <w:t>聖籠町長　　　　様</w:t>
      </w:r>
    </w:p>
    <w:p w14:paraId="40BB9176" w14:textId="77777777" w:rsidR="00752F72" w:rsidRDefault="00752F72">
      <w:pPr>
        <w:spacing w:line="480" w:lineRule="auto"/>
        <w:rPr>
          <w:sz w:val="24"/>
        </w:rPr>
      </w:pPr>
    </w:p>
    <w:p w14:paraId="76C83601" w14:textId="77777777" w:rsidR="00752F72" w:rsidRDefault="00752F72">
      <w:pPr>
        <w:spacing w:line="360" w:lineRule="auto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小規模工事等契約について、（ 変更 ・ 廃止 ）を届け出ます。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08"/>
      </w:tblGrid>
      <w:tr w:rsidR="00752F72" w14:paraId="27970B99" w14:textId="77777777" w:rsidTr="005B7DB9">
        <w:trPr>
          <w:trHeight w:hRule="exact" w:val="720"/>
        </w:trPr>
        <w:tc>
          <w:tcPr>
            <w:tcW w:w="1800" w:type="dxa"/>
            <w:vAlign w:val="center"/>
          </w:tcPr>
          <w:p w14:paraId="79CCB1E8" w14:textId="77777777" w:rsidR="00752F72" w:rsidRDefault="00752F72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708" w:type="dxa"/>
            <w:vAlign w:val="center"/>
          </w:tcPr>
          <w:p w14:paraId="3CD200B3" w14:textId="77777777" w:rsidR="00752F72" w:rsidRDefault="00752F72">
            <w:r>
              <w:rPr>
                <w:rFonts w:hint="eastAsia"/>
              </w:rPr>
              <w:t>〒９５７－</w:t>
            </w:r>
          </w:p>
          <w:p w14:paraId="5F71B0C3" w14:textId="77777777" w:rsidR="00752F72" w:rsidRDefault="00752F72">
            <w:r>
              <w:rPr>
                <w:rFonts w:hint="eastAsia"/>
              </w:rPr>
              <w:t xml:space="preserve">　新潟県北蒲原郡聖籠町大字　　</w:t>
            </w:r>
          </w:p>
        </w:tc>
      </w:tr>
      <w:tr w:rsidR="00752F72" w14:paraId="46359DAA" w14:textId="77777777" w:rsidTr="005B7DB9">
        <w:trPr>
          <w:cantSplit/>
          <w:trHeight w:hRule="exact" w:val="280"/>
        </w:trPr>
        <w:tc>
          <w:tcPr>
            <w:tcW w:w="1800" w:type="dxa"/>
            <w:vMerge w:val="restart"/>
            <w:vAlign w:val="center"/>
          </w:tcPr>
          <w:p w14:paraId="68A4AF7E" w14:textId="77777777" w:rsidR="00752F72" w:rsidRDefault="00752F7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0ED567C" w14:textId="77777777" w:rsidR="00752F72" w:rsidRDefault="00752F7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08" w:type="dxa"/>
            <w:tcBorders>
              <w:bottom w:val="dashSmallGap" w:sz="4" w:space="0" w:color="auto"/>
            </w:tcBorders>
            <w:vAlign w:val="center"/>
          </w:tcPr>
          <w:p w14:paraId="7C1B8120" w14:textId="77777777" w:rsidR="00752F72" w:rsidRDefault="00752F72">
            <w:r>
              <w:rPr>
                <w:rFonts w:hint="eastAsia"/>
              </w:rPr>
              <w:t xml:space="preserve">　</w:t>
            </w:r>
          </w:p>
        </w:tc>
      </w:tr>
      <w:tr w:rsidR="00752F72" w14:paraId="28FD4D50" w14:textId="77777777" w:rsidTr="005B7DB9">
        <w:trPr>
          <w:cantSplit/>
          <w:trHeight w:hRule="exact" w:val="560"/>
        </w:trPr>
        <w:tc>
          <w:tcPr>
            <w:tcW w:w="1800" w:type="dxa"/>
            <w:vMerge/>
            <w:vAlign w:val="center"/>
          </w:tcPr>
          <w:p w14:paraId="11EE521C" w14:textId="77777777" w:rsidR="00752F72" w:rsidRDefault="00752F72"/>
        </w:tc>
        <w:tc>
          <w:tcPr>
            <w:tcW w:w="6708" w:type="dxa"/>
            <w:tcBorders>
              <w:top w:val="dashSmallGap" w:sz="4" w:space="0" w:color="auto"/>
            </w:tcBorders>
            <w:vAlign w:val="center"/>
          </w:tcPr>
          <w:p w14:paraId="7ED0BD5B" w14:textId="77777777" w:rsidR="00752F72" w:rsidRDefault="00752F72">
            <w:r>
              <w:rPr>
                <w:rFonts w:hint="eastAsia"/>
              </w:rPr>
              <w:t xml:space="preserve">　</w:t>
            </w:r>
          </w:p>
        </w:tc>
      </w:tr>
      <w:tr w:rsidR="005B7DB9" w14:paraId="289F4318" w14:textId="77777777" w:rsidTr="005B7DB9">
        <w:trPr>
          <w:cantSplit/>
          <w:trHeight w:hRule="exact" w:val="280"/>
        </w:trPr>
        <w:tc>
          <w:tcPr>
            <w:tcW w:w="1800" w:type="dxa"/>
            <w:vMerge w:val="restart"/>
            <w:vAlign w:val="center"/>
          </w:tcPr>
          <w:p w14:paraId="188BB647" w14:textId="77777777" w:rsidR="005B7DB9" w:rsidRDefault="005B7DB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2DC8ED2" w14:textId="77777777" w:rsidR="005B7DB9" w:rsidRDefault="005B7DB9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708" w:type="dxa"/>
            <w:tcBorders>
              <w:bottom w:val="dashSmallGap" w:sz="4" w:space="0" w:color="auto"/>
            </w:tcBorders>
            <w:vAlign w:val="center"/>
          </w:tcPr>
          <w:p w14:paraId="52C69DC4" w14:textId="7572F27A" w:rsidR="005B7DB9" w:rsidRDefault="005B7DB9" w:rsidP="005B7D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7DB9" w14:paraId="09977950" w14:textId="77777777" w:rsidTr="008E32ED">
        <w:trPr>
          <w:cantSplit/>
          <w:trHeight w:hRule="exact" w:val="560"/>
        </w:trPr>
        <w:tc>
          <w:tcPr>
            <w:tcW w:w="1800" w:type="dxa"/>
            <w:vMerge/>
            <w:vAlign w:val="center"/>
          </w:tcPr>
          <w:p w14:paraId="00DDAFDD" w14:textId="77777777" w:rsidR="005B7DB9" w:rsidRDefault="005B7DB9"/>
        </w:tc>
        <w:tc>
          <w:tcPr>
            <w:tcW w:w="6708" w:type="dxa"/>
            <w:tcBorders>
              <w:top w:val="dashSmallGap" w:sz="4" w:space="0" w:color="auto"/>
            </w:tcBorders>
            <w:vAlign w:val="center"/>
          </w:tcPr>
          <w:p w14:paraId="08A4F3EE" w14:textId="77777777" w:rsidR="005B7DB9" w:rsidRDefault="005B7DB9">
            <w:r>
              <w:rPr>
                <w:rFonts w:hint="eastAsia"/>
              </w:rPr>
              <w:t xml:space="preserve">　</w:t>
            </w:r>
          </w:p>
          <w:p w14:paraId="2E1F80A8" w14:textId="6D12E340" w:rsidR="005B7DB9" w:rsidRDefault="005B7DB9">
            <w:r>
              <w:rPr>
                <w:rFonts w:hint="eastAsia"/>
              </w:rPr>
              <w:t xml:space="preserve">　</w:t>
            </w:r>
          </w:p>
        </w:tc>
      </w:tr>
      <w:tr w:rsidR="005B7DB9" w14:paraId="6FF4DDF7" w14:textId="77777777" w:rsidTr="000C5947">
        <w:trPr>
          <w:cantSplit/>
          <w:trHeight w:hRule="exact" w:val="360"/>
        </w:trPr>
        <w:tc>
          <w:tcPr>
            <w:tcW w:w="1800" w:type="dxa"/>
            <w:vAlign w:val="center"/>
          </w:tcPr>
          <w:p w14:paraId="1315A218" w14:textId="77777777" w:rsidR="005B7DB9" w:rsidRDefault="005B7DB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08" w:type="dxa"/>
            <w:vAlign w:val="center"/>
          </w:tcPr>
          <w:p w14:paraId="30596142" w14:textId="44D7D8E2" w:rsidR="005B7DB9" w:rsidRDefault="005B7DB9" w:rsidP="005B7DB9">
            <w:r>
              <w:rPr>
                <w:rFonts w:hint="eastAsia"/>
              </w:rPr>
              <w:t xml:space="preserve">　０２５４　－　　　－</w:t>
            </w:r>
          </w:p>
        </w:tc>
      </w:tr>
      <w:tr w:rsidR="005B7DB9" w14:paraId="6941AF27" w14:textId="77777777" w:rsidTr="00F833B3">
        <w:trPr>
          <w:cantSplit/>
          <w:trHeight w:hRule="exact" w:val="360"/>
        </w:trPr>
        <w:tc>
          <w:tcPr>
            <w:tcW w:w="1800" w:type="dxa"/>
            <w:vAlign w:val="center"/>
          </w:tcPr>
          <w:p w14:paraId="1FF44764" w14:textId="77777777" w:rsidR="005B7DB9" w:rsidRDefault="005B7DB9">
            <w:pPr>
              <w:jc w:val="center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6708" w:type="dxa"/>
            <w:vAlign w:val="center"/>
          </w:tcPr>
          <w:p w14:paraId="7A6AAB7C" w14:textId="04CECC76" w:rsidR="005B7DB9" w:rsidRDefault="005B7DB9">
            <w:r>
              <w:rPr>
                <w:rFonts w:hint="eastAsia"/>
              </w:rPr>
              <w:t xml:space="preserve">　０２５４　－　　　－</w:t>
            </w:r>
          </w:p>
        </w:tc>
      </w:tr>
    </w:tbl>
    <w:p w14:paraId="17E955CB" w14:textId="77777777" w:rsidR="00752F72" w:rsidRDefault="00752F72">
      <w:pPr>
        <w:spacing w:before="60"/>
        <w:ind w:left="210" w:hanging="210"/>
      </w:pPr>
    </w:p>
    <w:p w14:paraId="6D8D126D" w14:textId="77777777" w:rsidR="00752F72" w:rsidRDefault="00752F72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2523"/>
      </w:tblGrid>
      <w:tr w:rsidR="00752F72" w14:paraId="312AD83E" w14:textId="77777777">
        <w:trPr>
          <w:trHeight w:hRule="exact" w:val="640"/>
        </w:trPr>
        <w:tc>
          <w:tcPr>
            <w:tcW w:w="1995" w:type="dxa"/>
            <w:vAlign w:val="center"/>
          </w:tcPr>
          <w:p w14:paraId="5808DCF4" w14:textId="77777777" w:rsidR="00752F72" w:rsidRDefault="00752F7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67115222" w14:textId="77777777" w:rsidR="00752F72" w:rsidRDefault="00752F7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E88C5DC" w14:textId="77777777" w:rsidR="00752F72" w:rsidRDefault="00752F7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3" w:type="dxa"/>
            <w:vAlign w:val="center"/>
          </w:tcPr>
          <w:p w14:paraId="001B44CB" w14:textId="77777777" w:rsidR="00752F72" w:rsidRDefault="00752F7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752F72" w14:paraId="4ADD0670" w14:textId="77777777">
        <w:trPr>
          <w:trHeight w:hRule="exact" w:val="1358"/>
        </w:trPr>
        <w:tc>
          <w:tcPr>
            <w:tcW w:w="1995" w:type="dxa"/>
            <w:vAlign w:val="center"/>
          </w:tcPr>
          <w:p w14:paraId="53B69AB7" w14:textId="77777777" w:rsidR="00752F72" w:rsidRDefault="00752F72">
            <w:pPr>
              <w:jc w:val="center"/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1F5A3EB1" w14:textId="77777777" w:rsidR="00752F72" w:rsidRDefault="00752F7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423C877" w14:textId="77777777" w:rsidR="00752F72" w:rsidRDefault="00752F72"/>
        </w:tc>
        <w:tc>
          <w:tcPr>
            <w:tcW w:w="2523" w:type="dxa"/>
            <w:vAlign w:val="center"/>
          </w:tcPr>
          <w:p w14:paraId="4BCE77F6" w14:textId="77777777" w:rsidR="00752F72" w:rsidRDefault="00752F72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752F72" w14:paraId="5EA7ACD0" w14:textId="77777777">
        <w:trPr>
          <w:trHeight w:hRule="exact" w:val="1328"/>
        </w:trPr>
        <w:tc>
          <w:tcPr>
            <w:tcW w:w="1995" w:type="dxa"/>
            <w:vAlign w:val="center"/>
          </w:tcPr>
          <w:p w14:paraId="1C4CCA03" w14:textId="77777777" w:rsidR="00752F72" w:rsidRDefault="00752F72">
            <w:pPr>
              <w:jc w:val="center"/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48EE87F7" w14:textId="77777777" w:rsidR="00752F72" w:rsidRDefault="00752F7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1E2F563" w14:textId="77777777" w:rsidR="00752F72" w:rsidRDefault="00752F72"/>
        </w:tc>
        <w:tc>
          <w:tcPr>
            <w:tcW w:w="2523" w:type="dxa"/>
            <w:vAlign w:val="center"/>
          </w:tcPr>
          <w:p w14:paraId="7AEC8498" w14:textId="77777777" w:rsidR="00752F72" w:rsidRDefault="00752F72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752F72" w14:paraId="4F50CED4" w14:textId="77777777">
        <w:trPr>
          <w:trHeight w:hRule="exact" w:val="1340"/>
        </w:trPr>
        <w:tc>
          <w:tcPr>
            <w:tcW w:w="1995" w:type="dxa"/>
            <w:vAlign w:val="center"/>
          </w:tcPr>
          <w:p w14:paraId="619D8033" w14:textId="77777777" w:rsidR="00752F72" w:rsidRDefault="00752F72">
            <w:pPr>
              <w:jc w:val="center"/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724C2028" w14:textId="77777777" w:rsidR="00752F72" w:rsidRDefault="00752F7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D7A937E" w14:textId="77777777" w:rsidR="00752F72" w:rsidRDefault="00752F72"/>
        </w:tc>
        <w:tc>
          <w:tcPr>
            <w:tcW w:w="2523" w:type="dxa"/>
            <w:vAlign w:val="center"/>
          </w:tcPr>
          <w:p w14:paraId="12793772" w14:textId="77777777" w:rsidR="00752F72" w:rsidRDefault="00752F72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A1B809E" w14:textId="77777777" w:rsidR="00050CB6" w:rsidRDefault="00752F72" w:rsidP="0018719E">
      <w:pPr>
        <w:spacing w:before="60"/>
        <w:ind w:left="210" w:hanging="210"/>
      </w:pPr>
      <w:r>
        <w:rPr>
          <w:rFonts w:hint="eastAsia"/>
        </w:rPr>
        <w:t>※　希望業種の変更又は追加で、許可・免許等が必要な業種は、それらを受けている場合のみ申請ができます。この場合、その許可証、免許証又は登録証明書等の写しを添付してください。</w:t>
      </w:r>
    </w:p>
    <w:sectPr w:rsidR="00050C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B7C7" w14:textId="77777777" w:rsidR="00C271CB" w:rsidRDefault="00C271CB">
      <w:r>
        <w:separator/>
      </w:r>
    </w:p>
  </w:endnote>
  <w:endnote w:type="continuationSeparator" w:id="0">
    <w:p w14:paraId="5554FE43" w14:textId="77777777" w:rsidR="00C271CB" w:rsidRDefault="00C2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4793" w14:textId="77777777" w:rsidR="00C271CB" w:rsidRDefault="00C271CB">
      <w:r>
        <w:separator/>
      </w:r>
    </w:p>
  </w:footnote>
  <w:footnote w:type="continuationSeparator" w:id="0">
    <w:p w14:paraId="3151230F" w14:textId="77777777" w:rsidR="00C271CB" w:rsidRDefault="00C2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B6"/>
    <w:rsid w:val="00050CB6"/>
    <w:rsid w:val="0007328C"/>
    <w:rsid w:val="0018719E"/>
    <w:rsid w:val="001D5B9F"/>
    <w:rsid w:val="002E0C71"/>
    <w:rsid w:val="005416C8"/>
    <w:rsid w:val="005B7DB9"/>
    <w:rsid w:val="00752F72"/>
    <w:rsid w:val="007C2451"/>
    <w:rsid w:val="00C271CB"/>
    <w:rsid w:val="00F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6D94A"/>
  <w15:chartTrackingRefBased/>
  <w15:docId w15:val="{A8B02794-ED50-48F8-829A-394FE80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sid w:val="00050CB6"/>
    <w:pPr>
      <w:wordWrap/>
      <w:overflowPunct/>
      <w:autoSpaceDE/>
      <w:autoSpaceDN/>
      <w:jc w:val="left"/>
    </w:pPr>
    <w:rPr>
      <w:rFonts w:ascii="Century"/>
      <w:szCs w:val="24"/>
    </w:rPr>
  </w:style>
  <w:style w:type="character" w:customStyle="1" w:styleId="a6">
    <w:name w:val="本文 (文字)"/>
    <w:link w:val="a5"/>
    <w:rsid w:val="00050CB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50CB6"/>
    <w:pPr>
      <w:wordWrap/>
      <w:overflowPunct/>
      <w:autoSpaceDE/>
      <w:autoSpaceDN/>
      <w:jc w:val="center"/>
    </w:pPr>
    <w:rPr>
      <w:rFonts w:ascii="Century"/>
      <w:szCs w:val="24"/>
    </w:rPr>
  </w:style>
  <w:style w:type="character" w:customStyle="1" w:styleId="a8">
    <w:name w:val="記 (文字)"/>
    <w:link w:val="a7"/>
    <w:rsid w:val="00050C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Manager> </Manager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(株)ぎょうせい</dc:creator>
  <cp:keywords/>
  <dc:description/>
  <cp:lastModifiedBy>佐藤 寧久</cp:lastModifiedBy>
  <cp:revision>4</cp:revision>
  <cp:lastPrinted>2024-12-12T08:13:00Z</cp:lastPrinted>
  <dcterms:created xsi:type="dcterms:W3CDTF">2024-12-12T07:42:00Z</dcterms:created>
  <dcterms:modified xsi:type="dcterms:W3CDTF">2024-12-12T08:13:00Z</dcterms:modified>
</cp:coreProperties>
</file>