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46" w:rsidRDefault="007E2146">
      <w:bookmarkStart w:id="0" w:name="_GoBack"/>
      <w:bookmarkEnd w:id="0"/>
      <w:r>
        <w:rPr>
          <w:rFonts w:hint="eastAsia"/>
        </w:rPr>
        <w:t>別記様式第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7E2146" w:rsidRDefault="007E2146"/>
    <w:p w:rsidR="007E2146" w:rsidRDefault="007E2146">
      <w:pPr>
        <w:jc w:val="center"/>
      </w:pPr>
      <w:r>
        <w:rPr>
          <w:rFonts w:hint="eastAsia"/>
        </w:rPr>
        <w:t>下水道事業受益者</w:t>
      </w:r>
      <w:r>
        <w:t>(</w:t>
      </w:r>
      <w:r>
        <w:rPr>
          <w:rFonts w:hint="eastAsia"/>
        </w:rPr>
        <w:t>納付代理人</w:t>
      </w:r>
      <w:r>
        <w:t>)</w:t>
      </w:r>
      <w:r>
        <w:rPr>
          <w:rFonts w:hint="eastAsia"/>
        </w:rPr>
        <w:t>住所変更届</w:t>
      </w:r>
    </w:p>
    <w:p w:rsidR="007E2146" w:rsidRDefault="007E2146"/>
    <w:p w:rsidR="007E2146" w:rsidRDefault="007E2146">
      <w:pPr>
        <w:jc w:val="right"/>
      </w:pPr>
      <w:r>
        <w:rPr>
          <w:rFonts w:hint="eastAsia"/>
        </w:rPr>
        <w:t xml:space="preserve">年　　月　　日　　</w:t>
      </w:r>
    </w:p>
    <w:p w:rsidR="007E2146" w:rsidRDefault="007E2146"/>
    <w:p w:rsidR="007E2146" w:rsidRDefault="007E2146">
      <w:r>
        <w:rPr>
          <w:rFonts w:hint="eastAsia"/>
        </w:rPr>
        <w:t xml:space="preserve">　聖籠町長　　　　様</w:t>
      </w:r>
    </w:p>
    <w:p w:rsidR="007E2146" w:rsidRDefault="007E21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2"/>
      </w:tblGrid>
      <w:tr w:rsidR="007E2146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62" w:type="dxa"/>
            <w:vAlign w:val="center"/>
          </w:tcPr>
          <w:p w:rsidR="007E2146" w:rsidRDefault="007E2146">
            <w:pPr>
              <w:jc w:val="right"/>
            </w:pPr>
            <w:r>
              <w:rPr>
                <w:rFonts w:hint="eastAsia"/>
              </w:rPr>
              <w:t>受益者</w:t>
            </w:r>
          </w:p>
          <w:p w:rsidR="007E2146" w:rsidRDefault="007E2146">
            <w:pPr>
              <w:jc w:val="right"/>
            </w:pPr>
            <w:r>
              <w:t>(</w:t>
            </w:r>
            <w:r>
              <w:rPr>
                <w:rFonts w:hint="eastAsia"/>
              </w:rPr>
              <w:t>納付代理人</w:t>
            </w:r>
            <w:r>
              <w:t>)</w:t>
            </w:r>
          </w:p>
          <w:p w:rsidR="007E2146" w:rsidRDefault="007E2146"/>
          <w:p w:rsidR="007E2146" w:rsidRDefault="007E2146"/>
        </w:tc>
        <w:tc>
          <w:tcPr>
            <w:tcW w:w="4262" w:type="dxa"/>
            <w:vAlign w:val="center"/>
          </w:tcPr>
          <w:p w:rsidR="007E2146" w:rsidRDefault="007E2146">
            <w:r>
              <w:rPr>
                <w:rFonts w:hint="eastAsia"/>
              </w:rPr>
              <w:t>住所</w:t>
            </w:r>
          </w:p>
          <w:p w:rsidR="007E2146" w:rsidRDefault="007E2146"/>
          <w:p w:rsidR="007E2146" w:rsidRDefault="007E2146"/>
          <w:p w:rsidR="007E2146" w:rsidRDefault="007E2146">
            <w:r>
              <w:rPr>
                <w:rFonts w:hint="eastAsia"/>
              </w:rPr>
              <w:t>氏名　　　　　　　　　　印</w:t>
            </w:r>
          </w:p>
        </w:tc>
      </w:tr>
    </w:tbl>
    <w:p w:rsidR="007E2146" w:rsidRDefault="007E2146"/>
    <w:p w:rsidR="007E2146" w:rsidRDefault="007E2146"/>
    <w:p w:rsidR="007E2146" w:rsidRDefault="007E2146"/>
    <w:p w:rsidR="007E2146" w:rsidRDefault="007E2146">
      <w:r>
        <w:rPr>
          <w:rFonts w:hint="eastAsia"/>
        </w:rPr>
        <w:t xml:space="preserve">　次のとおり住所等を変更したので、聖籠町下水道事業受益者負担に関する条例施行規程第</w:t>
      </w:r>
      <w:r>
        <w:t>20</w:t>
      </w:r>
      <w:r>
        <w:rPr>
          <w:rFonts w:hint="eastAsia"/>
        </w:rPr>
        <w:t>条の規定により届け出します。</w:t>
      </w:r>
    </w:p>
    <w:p w:rsidR="007E2146" w:rsidRDefault="007E21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2"/>
      </w:tblGrid>
      <w:tr w:rsidR="007E2146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62" w:type="dxa"/>
          </w:tcPr>
          <w:p w:rsidR="007E2146" w:rsidRDefault="007E2146">
            <w:pPr>
              <w:spacing w:before="80"/>
              <w:jc w:val="left"/>
            </w:pPr>
            <w:r>
              <w:rPr>
                <w:rFonts w:hint="eastAsia"/>
              </w:rPr>
              <w:t>新住所</w:t>
            </w:r>
          </w:p>
        </w:tc>
        <w:tc>
          <w:tcPr>
            <w:tcW w:w="4262" w:type="dxa"/>
          </w:tcPr>
          <w:p w:rsidR="007E2146" w:rsidRDefault="007E2146">
            <w:pPr>
              <w:spacing w:before="80"/>
            </w:pPr>
            <w:r>
              <w:rPr>
                <w:rFonts w:hint="eastAsia"/>
              </w:rPr>
              <w:t>〒　　　―</w:t>
            </w:r>
          </w:p>
          <w:p w:rsidR="007E2146" w:rsidRDefault="007E2146"/>
          <w:p w:rsidR="007E2146" w:rsidRDefault="007E2146"/>
          <w:p w:rsidR="007E2146" w:rsidRDefault="007E2146">
            <w:r>
              <w:rPr>
                <w:rFonts w:hint="eastAsia"/>
              </w:rPr>
              <w:t xml:space="preserve">　　　　電話番号　　　　―　　―</w:t>
            </w:r>
          </w:p>
        </w:tc>
      </w:tr>
      <w:tr w:rsidR="007E2146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4262" w:type="dxa"/>
          </w:tcPr>
          <w:p w:rsidR="007E2146" w:rsidRDefault="007E2146">
            <w:pPr>
              <w:spacing w:before="80"/>
              <w:jc w:val="left"/>
            </w:pPr>
            <w:r>
              <w:rPr>
                <w:rFonts w:hint="eastAsia"/>
              </w:rPr>
              <w:t>旧住所</w:t>
            </w:r>
          </w:p>
        </w:tc>
        <w:tc>
          <w:tcPr>
            <w:tcW w:w="4262" w:type="dxa"/>
          </w:tcPr>
          <w:p w:rsidR="007E2146" w:rsidRDefault="007E2146">
            <w:pPr>
              <w:spacing w:before="80"/>
            </w:pPr>
            <w:r>
              <w:rPr>
                <w:rFonts w:hint="eastAsia"/>
              </w:rPr>
              <w:t>〒　　　―</w:t>
            </w:r>
          </w:p>
          <w:p w:rsidR="007E2146" w:rsidRDefault="007E2146"/>
          <w:p w:rsidR="007E2146" w:rsidRDefault="007E2146"/>
          <w:p w:rsidR="007E2146" w:rsidRDefault="007E2146">
            <w:r>
              <w:rPr>
                <w:rFonts w:hint="eastAsia"/>
              </w:rPr>
              <w:t xml:space="preserve">　　　　電話番号　　　　―　　―</w:t>
            </w:r>
          </w:p>
        </w:tc>
      </w:tr>
    </w:tbl>
    <w:p w:rsidR="007E2146" w:rsidRDefault="007E2146"/>
    <w:sectPr w:rsidR="007E2146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6A" w:rsidRDefault="0021076A" w:rsidP="000D4863">
      <w:r>
        <w:separator/>
      </w:r>
    </w:p>
  </w:endnote>
  <w:endnote w:type="continuationSeparator" w:id="0">
    <w:p w:rsidR="0021076A" w:rsidRDefault="0021076A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46" w:rsidRDefault="007E21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2146" w:rsidRDefault="007E21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6A" w:rsidRDefault="0021076A" w:rsidP="000D4863">
      <w:r>
        <w:separator/>
      </w:r>
    </w:p>
  </w:footnote>
  <w:footnote w:type="continuationSeparator" w:id="0">
    <w:p w:rsidR="0021076A" w:rsidRDefault="0021076A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46"/>
    <w:rsid w:val="000D4863"/>
    <w:rsid w:val="0021076A"/>
    <w:rsid w:val="002F28B6"/>
    <w:rsid w:val="00472761"/>
    <w:rsid w:val="005E6151"/>
    <w:rsid w:val="0072332E"/>
    <w:rsid w:val="007E2146"/>
    <w:rsid w:val="00850ECE"/>
    <w:rsid w:val="0098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FCE77F-9CF5-4A57-BD72-760C3E05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別記様式第14号(第19条関係)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別記様式第14号(第19条関係)</dc:title>
  <dc:subject/>
  <dc:creator>(株)ぎょうせい</dc:creator>
  <cp:keywords/>
  <dc:description/>
  <cp:lastModifiedBy>testserver</cp:lastModifiedBy>
  <cp:revision>2</cp:revision>
  <dcterms:created xsi:type="dcterms:W3CDTF">2017-01-16T01:28:00Z</dcterms:created>
  <dcterms:modified xsi:type="dcterms:W3CDTF">2017-01-16T01:28:00Z</dcterms:modified>
</cp:coreProperties>
</file>