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43" w:rsidRDefault="00BD3643">
      <w:pPr>
        <w:spacing w:after="120"/>
      </w:pPr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156"/>
        <w:gridCol w:w="966"/>
        <w:gridCol w:w="4961"/>
        <w:gridCol w:w="218"/>
      </w:tblGrid>
      <w:tr w:rsidR="00BD3643">
        <w:trPr>
          <w:cantSplit/>
          <w:trHeight w:val="4000"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:rsidR="00BD3643" w:rsidRDefault="00BD3643">
            <w:pPr>
              <w:jc w:val="center"/>
            </w:pPr>
            <w:bookmarkStart w:id="0" w:name="_GoBack"/>
            <w:r>
              <w:rPr>
                <w:rFonts w:hint="eastAsia"/>
              </w:rPr>
              <w:t>公共汚水ます共同使用代表者選定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BD3643" w:rsidRDefault="00BD364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D3643" w:rsidRDefault="00BD3643"/>
          <w:p w:rsidR="00BD3643" w:rsidRDefault="00BD3643">
            <w:pPr>
              <w:spacing w:after="120"/>
            </w:pPr>
            <w:r>
              <w:rPr>
                <w:rFonts w:hint="eastAsia"/>
              </w:rPr>
              <w:t xml:space="preserve">　聖籠町長　　　　様</w:t>
            </w:r>
          </w:p>
          <w:p w:rsidR="00BD3643" w:rsidRDefault="00BD3643">
            <w:pPr>
              <w:spacing w:after="120"/>
              <w:jc w:val="right"/>
            </w:pPr>
            <w:r>
              <w:rPr>
                <w:rFonts w:hint="eastAsia"/>
              </w:rPr>
              <w:t xml:space="preserve">届出人連署捺印　　　　　　　</w:t>
            </w:r>
          </w:p>
          <w:p w:rsidR="00BD3643" w:rsidRDefault="00BD3643">
            <w:pPr>
              <w:spacing w:after="12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 w:rsidR="005E7E00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BD3643" w:rsidRDefault="00BD3643">
            <w:pPr>
              <w:spacing w:after="120"/>
              <w:jc w:val="right"/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 w:rsidR="005E7E00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BD3643" w:rsidRDefault="00BD3643">
            <w:pPr>
              <w:spacing w:after="120"/>
              <w:jc w:val="right"/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 w:rsidR="005E7E00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BD3643" w:rsidRDefault="00BD3643">
            <w:pPr>
              <w:spacing w:after="120"/>
              <w:jc w:val="right"/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 w:rsidR="005E7E00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BD3643" w:rsidRDefault="00BD3643">
            <w:r>
              <w:rPr>
                <w:rFonts w:hint="eastAsia"/>
              </w:rPr>
              <w:t xml:space="preserve">　次のとおり代表者を選定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したので、届け出ます。</w:t>
            </w:r>
          </w:p>
        </w:tc>
      </w:tr>
      <w:bookmarkEnd w:id="0"/>
      <w:tr w:rsidR="00BD3643">
        <w:trPr>
          <w:cantSplit/>
          <w:trHeight w:val="500"/>
        </w:trPr>
        <w:tc>
          <w:tcPr>
            <w:tcW w:w="224" w:type="dxa"/>
            <w:vMerge w:val="restart"/>
            <w:tcBorders>
              <w:top w:val="nil"/>
            </w:tcBorders>
          </w:tcPr>
          <w:p w:rsidR="00BD3643" w:rsidRDefault="00BD3643">
            <w:r>
              <w:rPr>
                <w:rFonts w:hint="eastAsia"/>
              </w:rPr>
              <w:t xml:space="preserve">　</w:t>
            </w:r>
          </w:p>
        </w:tc>
        <w:tc>
          <w:tcPr>
            <w:tcW w:w="2156" w:type="dxa"/>
            <w:vMerge w:val="restart"/>
            <w:vAlign w:val="center"/>
          </w:tcPr>
          <w:p w:rsidR="00BD3643" w:rsidRDefault="00BD3643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966" w:type="dxa"/>
            <w:vAlign w:val="center"/>
          </w:tcPr>
          <w:p w:rsidR="00BD3643" w:rsidRDefault="00BD364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61" w:type="dxa"/>
            <w:vAlign w:val="center"/>
          </w:tcPr>
          <w:p w:rsidR="00BD3643" w:rsidRDefault="00BD36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BD3643" w:rsidRDefault="00BD3643">
            <w:r>
              <w:rPr>
                <w:rFonts w:hint="eastAsia"/>
              </w:rPr>
              <w:t xml:space="preserve">　</w:t>
            </w:r>
          </w:p>
        </w:tc>
      </w:tr>
      <w:tr w:rsidR="00BD3643">
        <w:trPr>
          <w:cantSplit/>
          <w:trHeight w:val="500"/>
        </w:trPr>
        <w:tc>
          <w:tcPr>
            <w:tcW w:w="224" w:type="dxa"/>
            <w:vMerge/>
            <w:vAlign w:val="center"/>
          </w:tcPr>
          <w:p w:rsidR="00BD3643" w:rsidRDefault="00BD3643"/>
        </w:tc>
        <w:tc>
          <w:tcPr>
            <w:tcW w:w="2156" w:type="dxa"/>
            <w:vMerge/>
            <w:vAlign w:val="center"/>
          </w:tcPr>
          <w:p w:rsidR="00BD3643" w:rsidRDefault="00BD3643">
            <w:pPr>
              <w:jc w:val="distribute"/>
            </w:pPr>
          </w:p>
        </w:tc>
        <w:tc>
          <w:tcPr>
            <w:tcW w:w="966" w:type="dxa"/>
            <w:vAlign w:val="center"/>
          </w:tcPr>
          <w:p w:rsidR="00BD3643" w:rsidRDefault="00BD364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  <w:vAlign w:val="center"/>
          </w:tcPr>
          <w:p w:rsidR="00BD3643" w:rsidRDefault="005E7E00" w:rsidP="005E7E00">
            <w:pPr>
              <w:jc w:val="right"/>
            </w:pPr>
            <w:r>
              <w:rPr>
                <w:rFonts w:hint="eastAsia"/>
              </w:rPr>
              <w:t>㊞</w:t>
            </w:r>
            <w:r w:rsidR="00BD3643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D3643" w:rsidRDefault="00BD3643"/>
        </w:tc>
      </w:tr>
      <w:tr w:rsidR="00BD3643">
        <w:trPr>
          <w:cantSplit/>
          <w:trHeight w:val="500"/>
        </w:trPr>
        <w:tc>
          <w:tcPr>
            <w:tcW w:w="224" w:type="dxa"/>
            <w:vMerge/>
            <w:vAlign w:val="center"/>
          </w:tcPr>
          <w:p w:rsidR="00BD3643" w:rsidRDefault="00BD3643"/>
        </w:tc>
        <w:tc>
          <w:tcPr>
            <w:tcW w:w="2156" w:type="dxa"/>
            <w:vMerge w:val="restart"/>
            <w:vAlign w:val="center"/>
          </w:tcPr>
          <w:p w:rsidR="00BD3643" w:rsidRDefault="00BD3643">
            <w:pPr>
              <w:jc w:val="distribute"/>
            </w:pPr>
            <w:r>
              <w:rPr>
                <w:rFonts w:hint="eastAsia"/>
              </w:rPr>
              <w:t>変更前の代表者</w:t>
            </w:r>
          </w:p>
        </w:tc>
        <w:tc>
          <w:tcPr>
            <w:tcW w:w="966" w:type="dxa"/>
            <w:vAlign w:val="center"/>
          </w:tcPr>
          <w:p w:rsidR="00BD3643" w:rsidRDefault="00BD364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61" w:type="dxa"/>
            <w:vAlign w:val="center"/>
          </w:tcPr>
          <w:p w:rsidR="00BD3643" w:rsidRDefault="00BD36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D3643" w:rsidRDefault="00BD3643"/>
        </w:tc>
      </w:tr>
      <w:tr w:rsidR="00BD3643">
        <w:trPr>
          <w:cantSplit/>
          <w:trHeight w:val="500"/>
        </w:trPr>
        <w:tc>
          <w:tcPr>
            <w:tcW w:w="224" w:type="dxa"/>
            <w:vMerge/>
            <w:vAlign w:val="center"/>
          </w:tcPr>
          <w:p w:rsidR="00BD3643" w:rsidRDefault="00BD3643"/>
        </w:tc>
        <w:tc>
          <w:tcPr>
            <w:tcW w:w="2156" w:type="dxa"/>
            <w:vMerge/>
            <w:tcBorders>
              <w:bottom w:val="nil"/>
            </w:tcBorders>
            <w:vAlign w:val="center"/>
          </w:tcPr>
          <w:p w:rsidR="00BD3643" w:rsidRDefault="00BD3643">
            <w:pPr>
              <w:jc w:val="distribute"/>
            </w:pPr>
          </w:p>
        </w:tc>
        <w:tc>
          <w:tcPr>
            <w:tcW w:w="966" w:type="dxa"/>
            <w:vAlign w:val="center"/>
          </w:tcPr>
          <w:p w:rsidR="00BD3643" w:rsidRDefault="00BD364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  <w:vAlign w:val="center"/>
          </w:tcPr>
          <w:p w:rsidR="00BD3643" w:rsidRDefault="005E7E00" w:rsidP="005E7E00">
            <w:pPr>
              <w:jc w:val="right"/>
            </w:pPr>
            <w:r>
              <w:rPr>
                <w:rFonts w:hint="eastAsia"/>
              </w:rPr>
              <w:t>㊞</w:t>
            </w:r>
            <w:r w:rsidR="00BD3643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D3643" w:rsidRDefault="00BD3643"/>
        </w:tc>
      </w:tr>
      <w:tr w:rsidR="00BD3643">
        <w:trPr>
          <w:cantSplit/>
          <w:trHeight w:val="500"/>
        </w:trPr>
        <w:tc>
          <w:tcPr>
            <w:tcW w:w="224" w:type="dxa"/>
            <w:vMerge/>
            <w:vAlign w:val="center"/>
          </w:tcPr>
          <w:p w:rsidR="00BD3643" w:rsidRDefault="00BD3643"/>
        </w:tc>
        <w:tc>
          <w:tcPr>
            <w:tcW w:w="2156" w:type="dxa"/>
            <w:vMerge w:val="restart"/>
            <w:vAlign w:val="center"/>
          </w:tcPr>
          <w:p w:rsidR="00BD3643" w:rsidRDefault="00BD3643">
            <w:pPr>
              <w:jc w:val="distribute"/>
            </w:pPr>
            <w:r>
              <w:rPr>
                <w:rFonts w:hint="eastAsia"/>
              </w:rPr>
              <w:t>変更後の代表者</w:t>
            </w:r>
          </w:p>
        </w:tc>
        <w:tc>
          <w:tcPr>
            <w:tcW w:w="966" w:type="dxa"/>
            <w:tcBorders>
              <w:bottom w:val="nil"/>
            </w:tcBorders>
            <w:vAlign w:val="center"/>
          </w:tcPr>
          <w:p w:rsidR="00BD3643" w:rsidRDefault="00BD364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BD3643" w:rsidRDefault="00BD36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D3643" w:rsidRDefault="00BD3643"/>
        </w:tc>
      </w:tr>
      <w:tr w:rsidR="00BD3643">
        <w:trPr>
          <w:cantSplit/>
          <w:trHeight w:val="5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BD3643" w:rsidRDefault="00BD3643"/>
        </w:tc>
        <w:tc>
          <w:tcPr>
            <w:tcW w:w="2156" w:type="dxa"/>
            <w:vMerge/>
            <w:vAlign w:val="center"/>
          </w:tcPr>
          <w:p w:rsidR="00BD3643" w:rsidRDefault="00BD3643"/>
        </w:tc>
        <w:tc>
          <w:tcPr>
            <w:tcW w:w="966" w:type="dxa"/>
            <w:vAlign w:val="center"/>
          </w:tcPr>
          <w:p w:rsidR="00BD3643" w:rsidRDefault="00BD364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  <w:vAlign w:val="center"/>
          </w:tcPr>
          <w:p w:rsidR="00BD3643" w:rsidRDefault="005E7E00" w:rsidP="005E7E00">
            <w:pPr>
              <w:jc w:val="right"/>
            </w:pPr>
            <w:r>
              <w:rPr>
                <w:rFonts w:hint="eastAsia"/>
              </w:rPr>
              <w:t>㊞</w:t>
            </w:r>
            <w:r w:rsidR="00BD3643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D3643" w:rsidRDefault="00BD3643"/>
        </w:tc>
      </w:tr>
      <w:tr w:rsidR="00BD3643">
        <w:trPr>
          <w:cantSplit/>
          <w:trHeight w:val="400"/>
        </w:trPr>
        <w:tc>
          <w:tcPr>
            <w:tcW w:w="8525" w:type="dxa"/>
            <w:gridSpan w:val="5"/>
            <w:tcBorders>
              <w:top w:val="nil"/>
            </w:tcBorders>
            <w:vAlign w:val="center"/>
          </w:tcPr>
          <w:p w:rsidR="00BD3643" w:rsidRDefault="00BD3643">
            <w:r>
              <w:rPr>
                <w:rFonts w:hint="eastAsia"/>
              </w:rPr>
              <w:t xml:space="preserve">　</w:t>
            </w:r>
          </w:p>
        </w:tc>
      </w:tr>
    </w:tbl>
    <w:p w:rsidR="00BD3643" w:rsidRDefault="00BD3643"/>
    <w:sectPr w:rsidR="00BD364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4A" w:rsidRDefault="004B2F4A" w:rsidP="000D4863">
      <w:r>
        <w:separator/>
      </w:r>
    </w:p>
  </w:endnote>
  <w:endnote w:type="continuationSeparator" w:id="0">
    <w:p w:rsidR="004B2F4A" w:rsidRDefault="004B2F4A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643" w:rsidRDefault="00BD36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3643" w:rsidRDefault="00BD36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4A" w:rsidRDefault="004B2F4A" w:rsidP="000D4863">
      <w:r>
        <w:separator/>
      </w:r>
    </w:p>
  </w:footnote>
  <w:footnote w:type="continuationSeparator" w:id="0">
    <w:p w:rsidR="004B2F4A" w:rsidRDefault="004B2F4A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43"/>
    <w:rsid w:val="000D2788"/>
    <w:rsid w:val="000D4863"/>
    <w:rsid w:val="001E0325"/>
    <w:rsid w:val="002C1052"/>
    <w:rsid w:val="004B2F4A"/>
    <w:rsid w:val="005E7E00"/>
    <w:rsid w:val="00BC3C37"/>
    <w:rsid w:val="00BD3643"/>
    <w:rsid w:val="00E23E8A"/>
    <w:rsid w:val="00ED5500"/>
    <w:rsid w:val="00EE17FE"/>
    <w:rsid w:val="00F3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FCE705-C25A-4466-979A-CA011CB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II.Y-DOMAIN\&#12487;&#12473;&#12463;&#12488;&#12483;&#12503;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1</TotalTime>
  <Pages>1</Pages>
  <Words>113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別記様式第6号(第8条関係)</vt:lpstr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別記様式第6号(第8条関係)</dc:title>
  <dc:subject/>
  <dc:creator>(株)ぎょうせい</dc:creator>
  <cp:keywords/>
  <dc:description/>
  <cp:lastModifiedBy>testserver</cp:lastModifiedBy>
  <cp:revision>3</cp:revision>
  <dcterms:created xsi:type="dcterms:W3CDTF">2017-01-16T01:14:00Z</dcterms:created>
  <dcterms:modified xsi:type="dcterms:W3CDTF">2017-01-16T01:15:00Z</dcterms:modified>
</cp:coreProperties>
</file>